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D" w:rsidRPr="00205611" w:rsidRDefault="002F0EAD" w:rsidP="00117951">
      <w:pPr>
        <w:spacing w:line="8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826E7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长兴县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2016</w:t>
      </w:r>
      <w:r w:rsidRPr="00826E7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年度企业稳岗补贴公示名单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(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第一批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)</w:t>
      </w:r>
    </w:p>
    <w:p w:rsidR="002F0EAD" w:rsidRDefault="002F0EAD" w:rsidP="006E28ED">
      <w:pPr>
        <w:spacing w:line="400" w:lineRule="exact"/>
        <w:ind w:firstLineChars="900" w:firstLine="31680"/>
      </w:pPr>
      <w:r>
        <w:t xml:space="preserve">                                  </w:t>
      </w:r>
      <w:r>
        <w:rPr>
          <w:rFonts w:cs="宋体" w:hint="eastAsia"/>
        </w:rPr>
        <w:t>填报日期：</w:t>
      </w:r>
      <w:r>
        <w:t>2017</w:t>
      </w:r>
      <w:r>
        <w:rPr>
          <w:rFonts w:cs="宋体" w:hint="eastAsia"/>
        </w:rPr>
        <w:t>年</w:t>
      </w:r>
      <w:r>
        <w:t>9</w:t>
      </w:r>
      <w:r>
        <w:rPr>
          <w:rFonts w:cs="宋体" w:hint="eastAsia"/>
        </w:rPr>
        <w:t>月</w:t>
      </w:r>
      <w:r>
        <w:t>4</w:t>
      </w:r>
      <w:r>
        <w:rPr>
          <w:rFonts w:cs="宋体" w:hint="eastAsia"/>
        </w:rPr>
        <w:t>日</w:t>
      </w:r>
      <w:r>
        <w:t xml:space="preserve">                                 </w:t>
      </w:r>
      <w:r>
        <w:rPr>
          <w:rFonts w:cs="宋体" w:hint="eastAsia"/>
        </w:rPr>
        <w:t>单位：元、人</w:t>
      </w:r>
    </w:p>
    <w:tbl>
      <w:tblPr>
        <w:tblW w:w="134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111"/>
        <w:gridCol w:w="1417"/>
        <w:gridCol w:w="1418"/>
        <w:gridCol w:w="709"/>
        <w:gridCol w:w="850"/>
        <w:gridCol w:w="1701"/>
        <w:gridCol w:w="709"/>
        <w:gridCol w:w="1134"/>
        <w:gridCol w:w="709"/>
      </w:tblGrid>
      <w:tr w:rsidR="002F0EAD">
        <w:trPr>
          <w:trHeight w:val="673"/>
        </w:trPr>
        <w:tc>
          <w:tcPr>
            <w:tcW w:w="660" w:type="dxa"/>
            <w:vAlign w:val="center"/>
          </w:tcPr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111" w:type="dxa"/>
            <w:vAlign w:val="center"/>
          </w:tcPr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申请单位</w:t>
            </w:r>
          </w:p>
        </w:tc>
        <w:tc>
          <w:tcPr>
            <w:tcW w:w="1417" w:type="dxa"/>
            <w:vAlign w:val="center"/>
          </w:tcPr>
          <w:p w:rsidR="002F0EAD" w:rsidRDefault="002F0EAD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年职工平均人数</w:t>
            </w:r>
          </w:p>
        </w:tc>
        <w:tc>
          <w:tcPr>
            <w:tcW w:w="1418" w:type="dxa"/>
            <w:vAlign w:val="center"/>
          </w:tcPr>
          <w:p w:rsidR="002F0EAD" w:rsidRDefault="002F0EAD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年职工平均人数</w:t>
            </w:r>
          </w:p>
        </w:tc>
        <w:tc>
          <w:tcPr>
            <w:tcW w:w="709" w:type="dxa"/>
            <w:vAlign w:val="center"/>
          </w:tcPr>
          <w:p w:rsidR="002F0EAD" w:rsidRDefault="002F0EAD" w:rsidP="0081062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裁员人数</w:t>
            </w:r>
          </w:p>
        </w:tc>
        <w:tc>
          <w:tcPr>
            <w:tcW w:w="850" w:type="dxa"/>
            <w:vAlign w:val="center"/>
          </w:tcPr>
          <w:p w:rsidR="002F0EAD" w:rsidRDefault="002F0EAD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裁员率</w:t>
            </w:r>
          </w:p>
        </w:tc>
        <w:tc>
          <w:tcPr>
            <w:tcW w:w="1701" w:type="dxa"/>
            <w:vAlign w:val="center"/>
          </w:tcPr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核定全年实际缴</w:t>
            </w:r>
          </w:p>
          <w:p w:rsidR="002F0EAD" w:rsidRDefault="002F0EAD" w:rsidP="00B16942">
            <w:pPr>
              <w:jc w:val="center"/>
            </w:pPr>
            <w:r>
              <w:rPr>
                <w:rFonts w:cs="宋体" w:hint="eastAsia"/>
              </w:rPr>
              <w:t>纳失业保险费</w:t>
            </w:r>
          </w:p>
        </w:tc>
        <w:tc>
          <w:tcPr>
            <w:tcW w:w="709" w:type="dxa"/>
            <w:vAlign w:val="center"/>
          </w:tcPr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补贴</w:t>
            </w:r>
          </w:p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比率</w:t>
            </w:r>
          </w:p>
        </w:tc>
        <w:tc>
          <w:tcPr>
            <w:tcW w:w="1134" w:type="dxa"/>
            <w:vAlign w:val="center"/>
          </w:tcPr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核定补</w:t>
            </w:r>
          </w:p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贴资金</w:t>
            </w:r>
          </w:p>
        </w:tc>
        <w:tc>
          <w:tcPr>
            <w:tcW w:w="709" w:type="dxa"/>
            <w:vAlign w:val="center"/>
          </w:tcPr>
          <w:p w:rsidR="002F0EAD" w:rsidRDefault="002F0EAD" w:rsidP="0073136D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浙江江森自控电池有限公司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568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586133.01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293066.51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信来保安服务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4478.33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2239.17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浙江加泰尔汽车部件制造股份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24520.5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12260.25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长兴宏盛电子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1918.61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959.31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5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长兴森能物资贸易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13560.08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6780.04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6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</w:t>
            </w:r>
            <w:r w:rsidRPr="0073136D">
              <w:rPr>
                <w:rFonts w:cs="宋体" w:hint="eastAsia"/>
              </w:rPr>
              <w:t>湖州</w:t>
            </w:r>
            <w:r>
              <w:rPr>
                <w:rFonts w:cs="宋体" w:hint="eastAsia"/>
              </w:rPr>
              <w:t>森富机电有限责任公司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13052.62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6526.31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7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湖州市烟草公司长兴分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109846.75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54923.38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8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湖州市烟草公司长兴分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128664.44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64332.22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 w:rsidTr="003A02DF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9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中国邮政储蓄银行股份有限公司长兴县支行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709" w:type="dxa"/>
            <w:vAlign w:val="center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60845.92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30422.96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10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浙江超威动力能源有限公司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668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94056.18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47028.09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11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保安服务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728120.56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364060.28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12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长兴昌盛汽车销售服务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1.01%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10124.36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5062.18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13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长兴通盛汽车销售服务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9637.48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4818.74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14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湖州南方矿业有限公司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43718.87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21859.44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15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浙江农晨饲料有限公司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1665.83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832.92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16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长兴柏成电子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12423.64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6211.82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17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雉州医院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18831.17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9415.59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18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超翔电源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851.17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425.59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19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浙江</w:t>
            </w:r>
            <w:r>
              <w:rPr>
                <w:rFonts w:cs="宋体" w:hint="eastAsia"/>
              </w:rPr>
              <w:t>核星机械制造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3404.46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1702.23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20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县鑫盛轻纺有限公司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6206.65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3103.33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21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浙江中屹纺织机械科技有限公司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3818.59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1909.3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22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浙江盛发纺织印染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35702.76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17851.38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23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波路梦（长兴）食品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25873.02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12936.51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24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青岛国恩科技股份有限公司长兴分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12988.51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6494.26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25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长兴建达丝绸纺织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2691.17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1345.59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26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长兴五菱汽车销售服务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8383.9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4191.95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27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浙江达峰汽车技术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29156.75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14578.38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28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长兴县超强丝绸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16366.57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8183.29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29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长兴汇能电源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6804.62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3402.31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30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浙江泽源植物科技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4588.87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2294.43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31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长兴维多利外语培训学校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15096.68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7548.34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32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上海景瑞物业管理</w:t>
            </w:r>
            <w:r w:rsidRPr="0073136D">
              <w:rPr>
                <w:rFonts w:cs="宋体" w:hint="eastAsia"/>
              </w:rPr>
              <w:t>有限公司</w:t>
            </w:r>
            <w:r>
              <w:rPr>
                <w:rFonts w:cs="宋体" w:hint="eastAsia"/>
              </w:rPr>
              <w:t>长兴分公司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7631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3815.5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33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正大电子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2889.59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1444.8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34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浙北大厦超市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16275.47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8137.74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35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长兴浙北大厦购物广场有限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22215.4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11107.7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36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一鼎电源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9082.7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4541.35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37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浙江弘晨印染科技股份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22787.85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11393.93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38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长兴天达环保建材有限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23877.68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11938.84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39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浙江长兴天跃人力资源服务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22005.71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11002.86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40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长兴元通汽车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2.38%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28160.27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14080.14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41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艾飞特科技股份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2148.5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1074.25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42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双联特种橡胶衬里厂（普通合伙）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1283.67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641.84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43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浙江晶品纺织</w:t>
            </w:r>
            <w:r w:rsidRPr="0073136D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8442.89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4221.45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44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上海必胜客有限公司长兴海洋城店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12398.86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6199.43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45</w:t>
            </w:r>
          </w:p>
        </w:tc>
        <w:tc>
          <w:tcPr>
            <w:tcW w:w="411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rPr>
                <w:rFonts w:cs="宋体" w:hint="eastAsia"/>
              </w:rPr>
              <w:t>浙江味之源食品有限</w:t>
            </w:r>
            <w:r w:rsidRPr="0073136D">
              <w:rPr>
                <w:rFonts w:cs="宋体" w:hint="eastAsia"/>
              </w:rPr>
              <w:t>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8685.26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4342.63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46</w:t>
            </w:r>
          </w:p>
        </w:tc>
        <w:tc>
          <w:tcPr>
            <w:tcW w:w="4111" w:type="dxa"/>
            <w:vAlign w:val="center"/>
          </w:tcPr>
          <w:p w:rsidR="002F0EAD" w:rsidRPr="00C67AC3" w:rsidRDefault="002F0EAD" w:rsidP="00CE2BC1">
            <w:pPr>
              <w:jc w:val="center"/>
            </w:pPr>
            <w:r w:rsidRPr="00C67AC3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余大电子</w:t>
            </w:r>
            <w:r w:rsidRPr="00C67AC3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8160.12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4080.06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 w:rsidTr="003A02DF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47</w:t>
            </w:r>
          </w:p>
        </w:tc>
        <w:tc>
          <w:tcPr>
            <w:tcW w:w="4111" w:type="dxa"/>
            <w:vAlign w:val="center"/>
          </w:tcPr>
          <w:p w:rsidR="002F0EAD" w:rsidRPr="00C67AC3" w:rsidRDefault="002F0EAD" w:rsidP="00CE2BC1">
            <w:pPr>
              <w:jc w:val="center"/>
            </w:pPr>
            <w:r>
              <w:rPr>
                <w:rFonts w:cs="宋体" w:hint="eastAsia"/>
              </w:rPr>
              <w:t>中国石化销售有限公司浙江长兴石油支公司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</w:t>
            </w:r>
          </w:p>
        </w:tc>
        <w:tc>
          <w:tcPr>
            <w:tcW w:w="709" w:type="dxa"/>
            <w:vAlign w:val="center"/>
          </w:tcPr>
          <w:p w:rsidR="002F0EAD" w:rsidRDefault="002F0EAD" w:rsidP="002F0EAD">
            <w:pPr>
              <w:ind w:firstLineChars="100" w:firstLine="316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53364.09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26682.05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48</w:t>
            </w:r>
          </w:p>
        </w:tc>
        <w:tc>
          <w:tcPr>
            <w:tcW w:w="4111" w:type="dxa"/>
            <w:vAlign w:val="center"/>
          </w:tcPr>
          <w:p w:rsidR="002F0EAD" w:rsidRPr="00C67AC3" w:rsidRDefault="002F0EAD" w:rsidP="00CE2BC1">
            <w:pPr>
              <w:jc w:val="center"/>
            </w:pPr>
            <w:r>
              <w:rPr>
                <w:rFonts w:cs="宋体" w:hint="eastAsia"/>
              </w:rPr>
              <w:t>湖州弘升衬布</w:t>
            </w:r>
            <w:r w:rsidRPr="00C67AC3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4345.87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2172.94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49</w:t>
            </w:r>
          </w:p>
        </w:tc>
        <w:tc>
          <w:tcPr>
            <w:tcW w:w="4111" w:type="dxa"/>
            <w:vAlign w:val="center"/>
          </w:tcPr>
          <w:p w:rsidR="002F0EAD" w:rsidRPr="00C67AC3" w:rsidRDefault="002F0EAD" w:rsidP="00CE2BC1">
            <w:pPr>
              <w:jc w:val="center"/>
            </w:pPr>
            <w:r>
              <w:rPr>
                <w:rFonts w:cs="宋体" w:hint="eastAsia"/>
              </w:rPr>
              <w:t>浙江中晶科技股份</w:t>
            </w:r>
            <w:r w:rsidRPr="00C67AC3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13006.05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6503.03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>
        <w:tc>
          <w:tcPr>
            <w:tcW w:w="660" w:type="dxa"/>
            <w:vAlign w:val="center"/>
          </w:tcPr>
          <w:p w:rsidR="002F0EAD" w:rsidRPr="0073136D" w:rsidRDefault="002F0EAD" w:rsidP="0073136D">
            <w:pPr>
              <w:jc w:val="center"/>
            </w:pPr>
            <w:r w:rsidRPr="0073136D">
              <w:t>50</w:t>
            </w:r>
          </w:p>
        </w:tc>
        <w:tc>
          <w:tcPr>
            <w:tcW w:w="4111" w:type="dxa"/>
            <w:vAlign w:val="center"/>
          </w:tcPr>
          <w:p w:rsidR="002F0EAD" w:rsidRPr="00C67AC3" w:rsidRDefault="002F0EAD" w:rsidP="00CE2BC1">
            <w:pPr>
              <w:jc w:val="center"/>
            </w:pPr>
            <w:r w:rsidRPr="00C67AC3">
              <w:rPr>
                <w:rFonts w:cs="宋体" w:hint="eastAsia"/>
              </w:rPr>
              <w:t>长兴</w:t>
            </w:r>
            <w:r>
              <w:rPr>
                <w:rFonts w:cs="宋体" w:hint="eastAsia"/>
              </w:rPr>
              <w:t>制药股份</w:t>
            </w:r>
            <w:r w:rsidRPr="00C67AC3">
              <w:rPr>
                <w:rFonts w:cs="宋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8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 </w:t>
            </w:r>
          </w:p>
        </w:tc>
        <w:tc>
          <w:tcPr>
            <w:tcW w:w="709" w:type="dxa"/>
          </w:tcPr>
          <w:p w:rsidR="002F0EAD" w:rsidRDefault="002F0EAD" w:rsidP="00CE2B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F0EAD" w:rsidRDefault="002F0EAD" w:rsidP="00CE2BC1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28762.49</w:t>
            </w:r>
          </w:p>
        </w:tc>
        <w:tc>
          <w:tcPr>
            <w:tcW w:w="709" w:type="dxa"/>
            <w:vAlign w:val="center"/>
          </w:tcPr>
          <w:p w:rsidR="002F0EAD" w:rsidRPr="0073136D" w:rsidRDefault="002F0EAD" w:rsidP="00CE2BC1">
            <w:pPr>
              <w:jc w:val="center"/>
            </w:pPr>
            <w:r w:rsidRPr="0073136D">
              <w:t>50%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14381.25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  <w:tr w:rsidR="002F0EAD" w:rsidTr="00C32F97">
        <w:tc>
          <w:tcPr>
            <w:tcW w:w="4771" w:type="dxa"/>
            <w:gridSpan w:val="2"/>
          </w:tcPr>
          <w:p w:rsidR="002F0EAD" w:rsidRPr="00C67AC3" w:rsidRDefault="002F0EAD" w:rsidP="0073136D">
            <w:pPr>
              <w:jc w:val="center"/>
            </w:pPr>
            <w:r w:rsidRPr="00C67AC3">
              <w:rPr>
                <w:rFonts w:cs="宋体" w:hint="eastAsia"/>
              </w:rPr>
              <w:t>合</w:t>
            </w:r>
            <w:r w:rsidRPr="00C67AC3">
              <w:t xml:space="preserve">      </w:t>
            </w:r>
            <w:r w:rsidRPr="00C67AC3">
              <w:rPr>
                <w:rFonts w:cs="宋体" w:hint="eastAsia"/>
              </w:rPr>
              <w:t>计</w:t>
            </w:r>
          </w:p>
        </w:tc>
        <w:tc>
          <w:tcPr>
            <w:tcW w:w="1417" w:type="dxa"/>
            <w:vAlign w:val="center"/>
          </w:tcPr>
          <w:p w:rsidR="002F0EAD" w:rsidRPr="00C67AC3" w:rsidRDefault="002F0EAD" w:rsidP="00CE2BC1">
            <w:pPr>
              <w:jc w:val="center"/>
            </w:pPr>
            <w:r>
              <w:t>6984</w:t>
            </w:r>
          </w:p>
        </w:tc>
        <w:tc>
          <w:tcPr>
            <w:tcW w:w="1418" w:type="dxa"/>
            <w:vAlign w:val="center"/>
          </w:tcPr>
          <w:p w:rsidR="002F0EAD" w:rsidRPr="00C67AC3" w:rsidRDefault="002F0EAD" w:rsidP="00CE2BC1">
            <w:pPr>
              <w:jc w:val="center"/>
            </w:pPr>
            <w:r>
              <w:t>7638</w:t>
            </w:r>
          </w:p>
        </w:tc>
        <w:tc>
          <w:tcPr>
            <w:tcW w:w="709" w:type="dxa"/>
            <w:vAlign w:val="center"/>
          </w:tcPr>
          <w:p w:rsidR="002F0EAD" w:rsidRPr="007604E7" w:rsidRDefault="002F0EAD" w:rsidP="00CE2BC1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2F0EAD" w:rsidRPr="007604E7" w:rsidRDefault="002F0EAD" w:rsidP="00CE2BC1">
            <w:pPr>
              <w:jc w:val="center"/>
              <w:rPr>
                <w:b/>
                <w:bCs/>
              </w:rPr>
            </w:pPr>
            <w:r w:rsidRPr="007604E7">
              <w:rPr>
                <w:b/>
                <w:bCs/>
              </w:rPr>
              <w:t>/</w:t>
            </w:r>
          </w:p>
        </w:tc>
        <w:tc>
          <w:tcPr>
            <w:tcW w:w="1701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2329055.54</w:t>
            </w:r>
          </w:p>
        </w:tc>
        <w:tc>
          <w:tcPr>
            <w:tcW w:w="709" w:type="dxa"/>
            <w:vAlign w:val="center"/>
          </w:tcPr>
          <w:p w:rsidR="002F0EAD" w:rsidRPr="009659B9" w:rsidRDefault="002F0EAD" w:rsidP="00CE2BC1">
            <w:pPr>
              <w:jc w:val="center"/>
              <w:rPr>
                <w:b/>
                <w:bCs/>
              </w:rPr>
            </w:pPr>
            <w:r w:rsidRPr="009659B9">
              <w:rPr>
                <w:b/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2F0EAD" w:rsidRPr="0073136D" w:rsidRDefault="002F0EAD" w:rsidP="00CE2BC1">
            <w:pPr>
              <w:jc w:val="center"/>
            </w:pPr>
            <w:r>
              <w:t>1164527.89</w:t>
            </w:r>
          </w:p>
        </w:tc>
        <w:tc>
          <w:tcPr>
            <w:tcW w:w="709" w:type="dxa"/>
          </w:tcPr>
          <w:p w:rsidR="002F0EAD" w:rsidRDefault="002F0EAD" w:rsidP="0073136D">
            <w:pPr>
              <w:jc w:val="center"/>
            </w:pPr>
          </w:p>
        </w:tc>
      </w:tr>
    </w:tbl>
    <w:p w:rsidR="002F0EAD" w:rsidRDefault="002F0EAD" w:rsidP="00E9364B"/>
    <w:sectPr w:rsidR="002F0EAD" w:rsidSect="008932C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AD" w:rsidRDefault="002F0EAD" w:rsidP="008932C5">
      <w:r>
        <w:separator/>
      </w:r>
    </w:p>
  </w:endnote>
  <w:endnote w:type="continuationSeparator" w:id="1">
    <w:p w:rsidR="002F0EAD" w:rsidRDefault="002F0EAD" w:rsidP="0089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AD" w:rsidRDefault="002F0EAD" w:rsidP="00816E16">
    <w:pPr>
      <w:pStyle w:val="Footer"/>
      <w:jc w:val="center"/>
      <w:rPr>
        <w:rFonts w:cs="Times New Roman"/>
      </w:rPr>
    </w:pPr>
    <w:fldSimple w:instr=" PAGE   \* MERGEFORMAT ">
      <w:r w:rsidRPr="00E046B0">
        <w:rPr>
          <w:noProof/>
          <w:lang w:val="zh-CN"/>
        </w:rPr>
        <w:t>2</w:t>
      </w:r>
    </w:fldSimple>
  </w:p>
  <w:p w:rsidR="002F0EAD" w:rsidRDefault="002F0EA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AD" w:rsidRDefault="002F0EAD" w:rsidP="008932C5">
      <w:r>
        <w:separator/>
      </w:r>
    </w:p>
  </w:footnote>
  <w:footnote w:type="continuationSeparator" w:id="1">
    <w:p w:rsidR="002F0EAD" w:rsidRDefault="002F0EAD" w:rsidP="0089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2C5"/>
    <w:rsid w:val="00020850"/>
    <w:rsid w:val="00026B4D"/>
    <w:rsid w:val="000831E5"/>
    <w:rsid w:val="000F6F03"/>
    <w:rsid w:val="00117951"/>
    <w:rsid w:val="00165E00"/>
    <w:rsid w:val="001752D4"/>
    <w:rsid w:val="00205611"/>
    <w:rsid w:val="00206192"/>
    <w:rsid w:val="00213990"/>
    <w:rsid w:val="00247386"/>
    <w:rsid w:val="002A053E"/>
    <w:rsid w:val="002F0EAD"/>
    <w:rsid w:val="002F1FEA"/>
    <w:rsid w:val="003026B2"/>
    <w:rsid w:val="00332593"/>
    <w:rsid w:val="00357C3A"/>
    <w:rsid w:val="00394FC1"/>
    <w:rsid w:val="003A02DF"/>
    <w:rsid w:val="003A7D76"/>
    <w:rsid w:val="003D1A31"/>
    <w:rsid w:val="003D5729"/>
    <w:rsid w:val="003D71E5"/>
    <w:rsid w:val="005501AE"/>
    <w:rsid w:val="00601B4B"/>
    <w:rsid w:val="006C3BCC"/>
    <w:rsid w:val="006E28ED"/>
    <w:rsid w:val="00711856"/>
    <w:rsid w:val="0073136D"/>
    <w:rsid w:val="007604E7"/>
    <w:rsid w:val="00765DCB"/>
    <w:rsid w:val="007A77B1"/>
    <w:rsid w:val="00810628"/>
    <w:rsid w:val="00810CA9"/>
    <w:rsid w:val="00816E16"/>
    <w:rsid w:val="00826E7D"/>
    <w:rsid w:val="00853E97"/>
    <w:rsid w:val="008932C5"/>
    <w:rsid w:val="008D2D44"/>
    <w:rsid w:val="008F71B1"/>
    <w:rsid w:val="00937DE4"/>
    <w:rsid w:val="00960695"/>
    <w:rsid w:val="009645FB"/>
    <w:rsid w:val="009659B9"/>
    <w:rsid w:val="00997267"/>
    <w:rsid w:val="009E4959"/>
    <w:rsid w:val="00A00D8C"/>
    <w:rsid w:val="00A1552C"/>
    <w:rsid w:val="00A24010"/>
    <w:rsid w:val="00A475DC"/>
    <w:rsid w:val="00AD6685"/>
    <w:rsid w:val="00AD6D88"/>
    <w:rsid w:val="00B03C6A"/>
    <w:rsid w:val="00B16942"/>
    <w:rsid w:val="00BB3B15"/>
    <w:rsid w:val="00BB53CF"/>
    <w:rsid w:val="00BC76CB"/>
    <w:rsid w:val="00C117A2"/>
    <w:rsid w:val="00C32F97"/>
    <w:rsid w:val="00C37EED"/>
    <w:rsid w:val="00C61ADF"/>
    <w:rsid w:val="00C67AC3"/>
    <w:rsid w:val="00CE0A6B"/>
    <w:rsid w:val="00CE2BC1"/>
    <w:rsid w:val="00CE431D"/>
    <w:rsid w:val="00D35AA2"/>
    <w:rsid w:val="00D55163"/>
    <w:rsid w:val="00D7479F"/>
    <w:rsid w:val="00DB22C3"/>
    <w:rsid w:val="00DC4BA8"/>
    <w:rsid w:val="00E046B0"/>
    <w:rsid w:val="00E62711"/>
    <w:rsid w:val="00E9364B"/>
    <w:rsid w:val="00EE1047"/>
    <w:rsid w:val="00F6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C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2C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932C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3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3</Pages>
  <Words>414</Words>
  <Characters>2360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Xiandai</cp:lastModifiedBy>
  <cp:revision>39</cp:revision>
  <cp:lastPrinted>2016-09-07T06:15:00Z</cp:lastPrinted>
  <dcterms:created xsi:type="dcterms:W3CDTF">2016-09-02T09:03:00Z</dcterms:created>
  <dcterms:modified xsi:type="dcterms:W3CDTF">2017-09-04T07:19:00Z</dcterms:modified>
</cp:coreProperties>
</file>